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4C" w:rsidRDefault="00D3794C" w:rsidP="00CB51A1">
      <w:pPr>
        <w:spacing w:line="360" w:lineRule="auto"/>
        <w:ind w:firstLine="720"/>
        <w:rPr>
          <w:b/>
          <w:sz w:val="28"/>
          <w:szCs w:val="28"/>
          <w:lang w:val="ro-RO"/>
        </w:rPr>
      </w:pPr>
    </w:p>
    <w:p w:rsidR="0056789A" w:rsidRPr="00325253" w:rsidRDefault="0056789A" w:rsidP="0056789A">
      <w:pPr>
        <w:rPr>
          <w:sz w:val="28"/>
          <w:szCs w:val="28"/>
        </w:rPr>
      </w:pPr>
    </w:p>
    <w:p w:rsidR="0056789A" w:rsidRDefault="0056789A" w:rsidP="00E26F96">
      <w:pPr>
        <w:spacing w:line="360" w:lineRule="auto"/>
        <w:rPr>
          <w:b/>
          <w:sz w:val="28"/>
          <w:szCs w:val="28"/>
          <w:lang w:val="ro-RO"/>
        </w:rPr>
      </w:pPr>
      <w:bookmarkStart w:id="0" w:name="_GoBack"/>
      <w:bookmarkEnd w:id="0"/>
    </w:p>
    <w:p w:rsidR="0056789A" w:rsidRDefault="0056789A" w:rsidP="00E26F96">
      <w:pPr>
        <w:spacing w:line="360" w:lineRule="auto"/>
        <w:rPr>
          <w:b/>
          <w:sz w:val="28"/>
          <w:szCs w:val="28"/>
          <w:lang w:val="ro-RO"/>
        </w:rPr>
      </w:pPr>
    </w:p>
    <w:p w:rsidR="00E26F96" w:rsidRPr="00DA0C76" w:rsidRDefault="00E26F96" w:rsidP="00E26F96">
      <w:pPr>
        <w:spacing w:line="360" w:lineRule="auto"/>
        <w:rPr>
          <w:b/>
          <w:sz w:val="28"/>
          <w:szCs w:val="28"/>
          <w:lang w:val="ro-RO"/>
        </w:rPr>
      </w:pPr>
      <w:r w:rsidRPr="00DA0C76">
        <w:rPr>
          <w:b/>
          <w:sz w:val="28"/>
          <w:szCs w:val="28"/>
          <w:lang w:val="ro-RO"/>
        </w:rPr>
        <w:t>Către</w:t>
      </w:r>
    </w:p>
    <w:p w:rsidR="00E26F96" w:rsidRPr="00DA0C76" w:rsidRDefault="00E26F96" w:rsidP="00E26F96">
      <w:pPr>
        <w:spacing w:line="360" w:lineRule="auto"/>
        <w:rPr>
          <w:b/>
          <w:sz w:val="28"/>
          <w:szCs w:val="28"/>
          <w:lang w:val="ro-RO"/>
        </w:rPr>
      </w:pPr>
      <w:r w:rsidRPr="00DA0C76">
        <w:rPr>
          <w:b/>
          <w:sz w:val="28"/>
          <w:szCs w:val="28"/>
          <w:lang w:val="ro-RO"/>
        </w:rPr>
        <w:tab/>
        <w:t>Direcţiunea Liceului Teoretic Apáczai Csere János din Cluj-Napoca</w:t>
      </w:r>
    </w:p>
    <w:p w:rsidR="00E26F96" w:rsidRDefault="00E26F96" w:rsidP="00E26F96">
      <w:pPr>
        <w:spacing w:line="360" w:lineRule="auto"/>
        <w:rPr>
          <w:lang w:val="ro-RO"/>
        </w:rPr>
      </w:pPr>
    </w:p>
    <w:p w:rsidR="00E26F96" w:rsidRDefault="00E26F96" w:rsidP="00E26F96">
      <w:pPr>
        <w:spacing w:line="360" w:lineRule="auto"/>
        <w:rPr>
          <w:lang w:val="ro-RO"/>
        </w:rPr>
      </w:pPr>
    </w:p>
    <w:p w:rsidR="00E26F96" w:rsidRDefault="00E26F96" w:rsidP="00E26F96">
      <w:pPr>
        <w:spacing w:line="360" w:lineRule="auto"/>
        <w:rPr>
          <w:lang w:val="ro-RO"/>
        </w:rPr>
      </w:pPr>
    </w:p>
    <w:p w:rsidR="00E26F96" w:rsidRDefault="00E26F96" w:rsidP="00E26F96">
      <w:pPr>
        <w:spacing w:line="360" w:lineRule="auto"/>
        <w:jc w:val="both"/>
        <w:rPr>
          <w:lang w:val="ro-RO"/>
        </w:rPr>
      </w:pPr>
    </w:p>
    <w:p w:rsidR="00E26F96" w:rsidRPr="00DA0C76" w:rsidRDefault="00E26F96" w:rsidP="00E26F9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lang w:val="ro-RO"/>
        </w:rPr>
        <w:tab/>
      </w:r>
      <w:r w:rsidRPr="00DA0C76">
        <w:rPr>
          <w:sz w:val="24"/>
          <w:szCs w:val="24"/>
          <w:lang w:val="ro-RO"/>
        </w:rPr>
        <w:t>Subsemnatul _________________________________________</w:t>
      </w:r>
      <w:r>
        <w:rPr>
          <w:sz w:val="24"/>
          <w:szCs w:val="24"/>
          <w:lang w:val="ro-RO"/>
        </w:rPr>
        <w:t>__________________</w:t>
      </w:r>
    </w:p>
    <w:p w:rsidR="00E26F96" w:rsidRPr="00195DED" w:rsidRDefault="00E26F96" w:rsidP="00E26F96">
      <w:pPr>
        <w:spacing w:line="360" w:lineRule="auto"/>
        <w:jc w:val="both"/>
        <w:rPr>
          <w:sz w:val="24"/>
          <w:szCs w:val="24"/>
          <w:lang w:val="pt-BR"/>
        </w:rPr>
      </w:pPr>
      <w:r w:rsidRPr="00DA0C76">
        <w:rPr>
          <w:sz w:val="24"/>
          <w:szCs w:val="24"/>
          <w:lang w:val="ro-RO"/>
        </w:rPr>
        <w:t xml:space="preserve">cu domiciliul în localitatea </w:t>
      </w:r>
      <w:r w:rsidRPr="00195DED">
        <w:rPr>
          <w:sz w:val="24"/>
          <w:szCs w:val="24"/>
          <w:lang w:val="pt-BR"/>
        </w:rPr>
        <w:t>________________________________________, Str. __________</w:t>
      </w:r>
    </w:p>
    <w:p w:rsidR="00E26F96" w:rsidRPr="00195DED" w:rsidRDefault="00E26F96" w:rsidP="00E26F96">
      <w:pPr>
        <w:spacing w:line="360" w:lineRule="auto"/>
        <w:jc w:val="both"/>
        <w:rPr>
          <w:sz w:val="24"/>
          <w:szCs w:val="24"/>
          <w:lang w:val="pt-BR"/>
        </w:rPr>
      </w:pPr>
      <w:r w:rsidRPr="00195DED">
        <w:rPr>
          <w:sz w:val="24"/>
          <w:szCs w:val="24"/>
          <w:lang w:val="pt-BR"/>
        </w:rPr>
        <w:t>_______________________________________ Nr. __________, Jud. __________________ nr. telefon ____________________________ în calitate de părinte (tutore) al elevului (elevei) ____________________________________________________________________________</w:t>
      </w:r>
    </w:p>
    <w:p w:rsidR="00E26F96" w:rsidRPr="00195DED" w:rsidRDefault="00E26F96" w:rsidP="00E26F96">
      <w:pPr>
        <w:spacing w:line="360" w:lineRule="auto"/>
        <w:jc w:val="both"/>
        <w:rPr>
          <w:sz w:val="24"/>
          <w:szCs w:val="24"/>
          <w:lang w:val="pt-BR"/>
        </w:rPr>
      </w:pPr>
      <w:r w:rsidRPr="00195DED">
        <w:rPr>
          <w:sz w:val="24"/>
          <w:szCs w:val="24"/>
          <w:lang w:val="pt-BR"/>
        </w:rPr>
        <w:t xml:space="preserve"> născut(ă) la data de __________________________ elev în clasa a V-a la Liceul /Şcoala ____________________________________________________________________________</w:t>
      </w:r>
    </w:p>
    <w:p w:rsidR="00E26F96" w:rsidRPr="00195DED" w:rsidRDefault="00E26F96" w:rsidP="00E26F96">
      <w:pPr>
        <w:spacing w:line="360" w:lineRule="auto"/>
        <w:jc w:val="both"/>
        <w:rPr>
          <w:sz w:val="24"/>
          <w:szCs w:val="24"/>
          <w:lang w:val="pt-BR"/>
        </w:rPr>
      </w:pPr>
      <w:r w:rsidRPr="00195DED">
        <w:rPr>
          <w:sz w:val="24"/>
          <w:szCs w:val="24"/>
          <w:lang w:val="pt-BR"/>
        </w:rPr>
        <w:t>____________________________________________________________________________</w:t>
      </w:r>
    </w:p>
    <w:p w:rsidR="00E26F96" w:rsidRDefault="00E26F96" w:rsidP="00E26F96">
      <w:pPr>
        <w:spacing w:line="360" w:lineRule="auto"/>
        <w:jc w:val="both"/>
        <w:rPr>
          <w:sz w:val="24"/>
          <w:szCs w:val="24"/>
          <w:lang w:val="ro-RO"/>
        </w:rPr>
      </w:pPr>
      <w:r w:rsidRPr="00195DED">
        <w:rPr>
          <w:sz w:val="24"/>
          <w:szCs w:val="24"/>
          <w:lang w:val="pt-BR"/>
        </w:rPr>
        <w:t xml:space="preserve">solicit înscrierea la profilul suplimentar de artă în cadrul Liceului Teoretic </w:t>
      </w:r>
      <w:r w:rsidRPr="00DA0C76">
        <w:rPr>
          <w:sz w:val="24"/>
          <w:szCs w:val="24"/>
          <w:lang w:val="ro-RO"/>
        </w:rPr>
        <w:t xml:space="preserve">Apáczai Csere János din Cluj-Napoca, </w:t>
      </w:r>
      <w:r>
        <w:rPr>
          <w:sz w:val="24"/>
          <w:szCs w:val="24"/>
          <w:lang w:val="ro-RO"/>
        </w:rPr>
        <w:t>cu începere din anul şcolar 202</w:t>
      </w:r>
      <w:r w:rsidR="007B0B90">
        <w:rPr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>-202</w:t>
      </w:r>
      <w:r w:rsidR="007B0B90">
        <w:rPr>
          <w:sz w:val="24"/>
          <w:szCs w:val="24"/>
          <w:lang w:val="ro-RO"/>
        </w:rPr>
        <w:t>7</w:t>
      </w:r>
      <w:r>
        <w:rPr>
          <w:sz w:val="24"/>
          <w:szCs w:val="24"/>
          <w:lang w:val="ro-RO"/>
        </w:rPr>
        <w:t>.</w:t>
      </w:r>
    </w:p>
    <w:p w:rsidR="00E26F96" w:rsidRDefault="00E26F96" w:rsidP="00E26F96">
      <w:pPr>
        <w:spacing w:line="360" w:lineRule="auto"/>
        <w:jc w:val="both"/>
        <w:rPr>
          <w:sz w:val="24"/>
          <w:szCs w:val="24"/>
          <w:lang w:val="ro-RO"/>
        </w:rPr>
      </w:pPr>
    </w:p>
    <w:p w:rsidR="00E26F96" w:rsidRDefault="00E26F96" w:rsidP="00E26F9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ANEXEZ:</w:t>
      </w:r>
      <w:r>
        <w:rPr>
          <w:sz w:val="24"/>
          <w:szCs w:val="24"/>
          <w:lang w:val="ro-RO"/>
        </w:rPr>
        <w:tab/>
        <w:t>copie certificat de naștere elev</w:t>
      </w:r>
    </w:p>
    <w:p w:rsidR="00E26F96" w:rsidRDefault="00E26F96" w:rsidP="00E26F9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adeverință  de la școala de proveniență</w:t>
      </w:r>
    </w:p>
    <w:p w:rsidR="00E26F96" w:rsidRDefault="00E26F96" w:rsidP="00E26F9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copie carte de identitate părinte</w:t>
      </w:r>
    </w:p>
    <w:p w:rsidR="00E26F96" w:rsidRPr="00DA0C76" w:rsidRDefault="00E26F96" w:rsidP="00E26F9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   </w:t>
      </w:r>
    </w:p>
    <w:p w:rsidR="00E26F96" w:rsidRDefault="00E26F96" w:rsidP="00E26F96">
      <w:pPr>
        <w:spacing w:line="360" w:lineRule="auto"/>
        <w:rPr>
          <w:sz w:val="24"/>
          <w:szCs w:val="24"/>
          <w:lang w:val="ro-RO"/>
        </w:rPr>
      </w:pPr>
    </w:p>
    <w:p w:rsidR="00E26F96" w:rsidRPr="00DA0C76" w:rsidRDefault="00E26F96" w:rsidP="00E26F96">
      <w:pPr>
        <w:spacing w:line="360" w:lineRule="auto"/>
        <w:rPr>
          <w:sz w:val="24"/>
          <w:szCs w:val="24"/>
          <w:lang w:val="ro-RO"/>
        </w:rPr>
      </w:pPr>
    </w:p>
    <w:p w:rsidR="00E26F96" w:rsidRDefault="00E26F96" w:rsidP="00E26F96">
      <w:pPr>
        <w:spacing w:line="360" w:lineRule="auto"/>
        <w:rPr>
          <w:sz w:val="24"/>
          <w:szCs w:val="24"/>
          <w:lang w:val="ro-RO"/>
        </w:rPr>
      </w:pPr>
      <w:r w:rsidRPr="00DA0C76">
        <w:rPr>
          <w:sz w:val="24"/>
          <w:szCs w:val="24"/>
          <w:lang w:val="ro-RO"/>
        </w:rPr>
        <w:t>Data:</w:t>
      </w:r>
      <w:r w:rsidRPr="00DA0C76">
        <w:rPr>
          <w:sz w:val="24"/>
          <w:szCs w:val="24"/>
          <w:lang w:val="ro-RO"/>
        </w:rPr>
        <w:tab/>
      </w:r>
      <w:r w:rsidRPr="00DA0C76">
        <w:rPr>
          <w:sz w:val="24"/>
          <w:szCs w:val="24"/>
          <w:lang w:val="ro-RO"/>
        </w:rPr>
        <w:tab/>
      </w:r>
      <w:r w:rsidRPr="00DA0C76">
        <w:rPr>
          <w:sz w:val="24"/>
          <w:szCs w:val="24"/>
          <w:lang w:val="ro-RO"/>
        </w:rPr>
        <w:tab/>
      </w:r>
      <w:r w:rsidRPr="00DA0C76">
        <w:rPr>
          <w:sz w:val="24"/>
          <w:szCs w:val="24"/>
          <w:lang w:val="ro-RO"/>
        </w:rPr>
        <w:tab/>
      </w:r>
      <w:r w:rsidRPr="00DA0C76">
        <w:rPr>
          <w:sz w:val="24"/>
          <w:szCs w:val="24"/>
          <w:lang w:val="ro-RO"/>
        </w:rPr>
        <w:tab/>
      </w:r>
      <w:r w:rsidRPr="00DA0C76">
        <w:rPr>
          <w:sz w:val="24"/>
          <w:szCs w:val="24"/>
          <w:lang w:val="ro-RO"/>
        </w:rPr>
        <w:tab/>
      </w:r>
      <w:r w:rsidRPr="00DA0C76">
        <w:rPr>
          <w:sz w:val="24"/>
          <w:szCs w:val="24"/>
          <w:lang w:val="ro-RO"/>
        </w:rPr>
        <w:tab/>
      </w:r>
      <w:r w:rsidRPr="00DA0C76">
        <w:rPr>
          <w:sz w:val="24"/>
          <w:szCs w:val="24"/>
          <w:lang w:val="ro-RO"/>
        </w:rPr>
        <w:tab/>
      </w:r>
      <w:r w:rsidRPr="00DA0C76">
        <w:rPr>
          <w:sz w:val="24"/>
          <w:szCs w:val="24"/>
          <w:lang w:val="ro-RO"/>
        </w:rPr>
        <w:tab/>
        <w:t xml:space="preserve">                Cu mulţumiri,</w:t>
      </w:r>
    </w:p>
    <w:p w:rsidR="00E26F96" w:rsidRDefault="00E26F96" w:rsidP="00E26F96">
      <w:pPr>
        <w:spacing w:line="360" w:lineRule="auto"/>
        <w:rPr>
          <w:sz w:val="24"/>
          <w:szCs w:val="24"/>
          <w:lang w:val="ro-RO"/>
        </w:rPr>
      </w:pPr>
    </w:p>
    <w:sectPr w:rsidR="00E26F96" w:rsidSect="00CB51A1">
      <w:headerReference w:type="default" r:id="rId7"/>
      <w:pgSz w:w="11909" w:h="16834" w:code="9"/>
      <w:pgMar w:top="1620" w:right="1199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98B" w:rsidRDefault="009F098B" w:rsidP="00CB51A1">
      <w:r>
        <w:separator/>
      </w:r>
    </w:p>
  </w:endnote>
  <w:endnote w:type="continuationSeparator" w:id="0">
    <w:p w:rsidR="009F098B" w:rsidRDefault="009F098B" w:rsidP="00CB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98B" w:rsidRDefault="009F098B" w:rsidP="00CB51A1">
      <w:r>
        <w:separator/>
      </w:r>
    </w:p>
  </w:footnote>
  <w:footnote w:type="continuationSeparator" w:id="0">
    <w:p w:rsidR="009F098B" w:rsidRDefault="009F098B" w:rsidP="00CB5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A1" w:rsidRDefault="00A54EB7" w:rsidP="00A54EB7">
    <w:pPr>
      <w:pStyle w:val="Header"/>
      <w:tabs>
        <w:tab w:val="clear" w:pos="4680"/>
        <w:tab w:val="clear" w:pos="9360"/>
        <w:tab w:val="left" w:pos="23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-457200</wp:posOffset>
          </wp:positionV>
          <wp:extent cx="7711440" cy="1682750"/>
          <wp:effectExtent l="0" t="0" r="381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802" r="829"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168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3203"/>
    <w:multiLevelType w:val="hybridMultilevel"/>
    <w:tmpl w:val="E696BCA8"/>
    <w:lvl w:ilvl="0" w:tplc="74CA09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F7484"/>
    <w:multiLevelType w:val="singleLevel"/>
    <w:tmpl w:val="5A9A37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8BE462A"/>
    <w:multiLevelType w:val="singleLevel"/>
    <w:tmpl w:val="F00A5B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3B5E8D"/>
    <w:multiLevelType w:val="hybridMultilevel"/>
    <w:tmpl w:val="63CE680E"/>
    <w:lvl w:ilvl="0" w:tplc="D01EB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3B1BD6"/>
    <w:multiLevelType w:val="singleLevel"/>
    <w:tmpl w:val="395867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76367CF"/>
    <w:multiLevelType w:val="hybridMultilevel"/>
    <w:tmpl w:val="7D1AD4C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A6260C"/>
    <w:multiLevelType w:val="hybridMultilevel"/>
    <w:tmpl w:val="009242B4"/>
    <w:lvl w:ilvl="0" w:tplc="269C75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6935980"/>
    <w:multiLevelType w:val="multilevel"/>
    <w:tmpl w:val="E696BC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751E9F"/>
    <w:multiLevelType w:val="hybridMultilevel"/>
    <w:tmpl w:val="8CFC41B6"/>
    <w:lvl w:ilvl="0" w:tplc="D01EB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EA46A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8B"/>
    <w:rsid w:val="00006497"/>
    <w:rsid w:val="00013B5A"/>
    <w:rsid w:val="00015E00"/>
    <w:rsid w:val="000257C4"/>
    <w:rsid w:val="00045107"/>
    <w:rsid w:val="00045A66"/>
    <w:rsid w:val="00057B1A"/>
    <w:rsid w:val="000703FB"/>
    <w:rsid w:val="000746B9"/>
    <w:rsid w:val="00082363"/>
    <w:rsid w:val="000971F7"/>
    <w:rsid w:val="000A09E0"/>
    <w:rsid w:val="000B2AEA"/>
    <w:rsid w:val="000C3E08"/>
    <w:rsid w:val="000D3DA8"/>
    <w:rsid w:val="000F086E"/>
    <w:rsid w:val="00112923"/>
    <w:rsid w:val="00113B1D"/>
    <w:rsid w:val="00137696"/>
    <w:rsid w:val="001422B3"/>
    <w:rsid w:val="00152437"/>
    <w:rsid w:val="00164B3D"/>
    <w:rsid w:val="00186B76"/>
    <w:rsid w:val="00195DED"/>
    <w:rsid w:val="001A6F49"/>
    <w:rsid w:val="001C2C5C"/>
    <w:rsid w:val="001C600D"/>
    <w:rsid w:val="001D0FFC"/>
    <w:rsid w:val="001E08A1"/>
    <w:rsid w:val="001E3E04"/>
    <w:rsid w:val="00206BCB"/>
    <w:rsid w:val="00211F84"/>
    <w:rsid w:val="00217EE5"/>
    <w:rsid w:val="0023093F"/>
    <w:rsid w:val="0023500A"/>
    <w:rsid w:val="0023674A"/>
    <w:rsid w:val="002403DF"/>
    <w:rsid w:val="00246DD9"/>
    <w:rsid w:val="00260FA2"/>
    <w:rsid w:val="00261631"/>
    <w:rsid w:val="00271EBA"/>
    <w:rsid w:val="00276EE3"/>
    <w:rsid w:val="00277842"/>
    <w:rsid w:val="002A1E3B"/>
    <w:rsid w:val="002A4A7D"/>
    <w:rsid w:val="002C497A"/>
    <w:rsid w:val="002C5827"/>
    <w:rsid w:val="002C74A5"/>
    <w:rsid w:val="002E0F9E"/>
    <w:rsid w:val="00302C61"/>
    <w:rsid w:val="00325BB6"/>
    <w:rsid w:val="00340B67"/>
    <w:rsid w:val="003414CB"/>
    <w:rsid w:val="00342343"/>
    <w:rsid w:val="003620FF"/>
    <w:rsid w:val="0037352E"/>
    <w:rsid w:val="0038029B"/>
    <w:rsid w:val="00380D64"/>
    <w:rsid w:val="00390300"/>
    <w:rsid w:val="00392FE5"/>
    <w:rsid w:val="003B3160"/>
    <w:rsid w:val="003B692D"/>
    <w:rsid w:val="003B6A0E"/>
    <w:rsid w:val="003B761D"/>
    <w:rsid w:val="003C0C0C"/>
    <w:rsid w:val="003C180C"/>
    <w:rsid w:val="003C20E6"/>
    <w:rsid w:val="003E462B"/>
    <w:rsid w:val="003E4FFE"/>
    <w:rsid w:val="004010D4"/>
    <w:rsid w:val="00402202"/>
    <w:rsid w:val="0040382A"/>
    <w:rsid w:val="00404092"/>
    <w:rsid w:val="0041149F"/>
    <w:rsid w:val="004239DF"/>
    <w:rsid w:val="00427760"/>
    <w:rsid w:val="00431C58"/>
    <w:rsid w:val="00435818"/>
    <w:rsid w:val="00443614"/>
    <w:rsid w:val="004568D4"/>
    <w:rsid w:val="00460239"/>
    <w:rsid w:val="004603DE"/>
    <w:rsid w:val="004708B0"/>
    <w:rsid w:val="0047725A"/>
    <w:rsid w:val="004869AC"/>
    <w:rsid w:val="00495285"/>
    <w:rsid w:val="004A08A5"/>
    <w:rsid w:val="004B5814"/>
    <w:rsid w:val="004C19F4"/>
    <w:rsid w:val="004C5C79"/>
    <w:rsid w:val="004D25CB"/>
    <w:rsid w:val="004F1271"/>
    <w:rsid w:val="004F5E64"/>
    <w:rsid w:val="00511278"/>
    <w:rsid w:val="00512321"/>
    <w:rsid w:val="005330B6"/>
    <w:rsid w:val="005347EA"/>
    <w:rsid w:val="00554279"/>
    <w:rsid w:val="00564B18"/>
    <w:rsid w:val="0056789A"/>
    <w:rsid w:val="00572311"/>
    <w:rsid w:val="00572D36"/>
    <w:rsid w:val="00575E55"/>
    <w:rsid w:val="00576FA9"/>
    <w:rsid w:val="0058004B"/>
    <w:rsid w:val="00593D7F"/>
    <w:rsid w:val="005B15E4"/>
    <w:rsid w:val="005D2D81"/>
    <w:rsid w:val="005E1E62"/>
    <w:rsid w:val="005F6066"/>
    <w:rsid w:val="00605AAA"/>
    <w:rsid w:val="00612D84"/>
    <w:rsid w:val="00632FEB"/>
    <w:rsid w:val="006332A8"/>
    <w:rsid w:val="00633F7C"/>
    <w:rsid w:val="00643DD3"/>
    <w:rsid w:val="00644EAB"/>
    <w:rsid w:val="006612C2"/>
    <w:rsid w:val="0067542C"/>
    <w:rsid w:val="006877CA"/>
    <w:rsid w:val="006A03C4"/>
    <w:rsid w:val="006A1D86"/>
    <w:rsid w:val="006C242D"/>
    <w:rsid w:val="006C53D0"/>
    <w:rsid w:val="006D0F59"/>
    <w:rsid w:val="006D0FF3"/>
    <w:rsid w:val="006D5F82"/>
    <w:rsid w:val="006E3AA9"/>
    <w:rsid w:val="006F655F"/>
    <w:rsid w:val="006F6A77"/>
    <w:rsid w:val="007019EE"/>
    <w:rsid w:val="00702B3C"/>
    <w:rsid w:val="00704FC6"/>
    <w:rsid w:val="00735598"/>
    <w:rsid w:val="007367F9"/>
    <w:rsid w:val="00740AA6"/>
    <w:rsid w:val="007515C7"/>
    <w:rsid w:val="00756059"/>
    <w:rsid w:val="0076735E"/>
    <w:rsid w:val="007703E2"/>
    <w:rsid w:val="00776A50"/>
    <w:rsid w:val="00784470"/>
    <w:rsid w:val="007867E3"/>
    <w:rsid w:val="007953D8"/>
    <w:rsid w:val="007B0B90"/>
    <w:rsid w:val="007C029E"/>
    <w:rsid w:val="007C3759"/>
    <w:rsid w:val="007D2B6F"/>
    <w:rsid w:val="007D40DB"/>
    <w:rsid w:val="007E286B"/>
    <w:rsid w:val="007E638A"/>
    <w:rsid w:val="00805572"/>
    <w:rsid w:val="0081015C"/>
    <w:rsid w:val="00810A9A"/>
    <w:rsid w:val="00817390"/>
    <w:rsid w:val="00817A7B"/>
    <w:rsid w:val="00834804"/>
    <w:rsid w:val="00835838"/>
    <w:rsid w:val="00850815"/>
    <w:rsid w:val="00883990"/>
    <w:rsid w:val="00891373"/>
    <w:rsid w:val="00894037"/>
    <w:rsid w:val="008A0524"/>
    <w:rsid w:val="008A0BBB"/>
    <w:rsid w:val="008B1A8A"/>
    <w:rsid w:val="008C0F79"/>
    <w:rsid w:val="008C7DE8"/>
    <w:rsid w:val="009007E1"/>
    <w:rsid w:val="00910BD7"/>
    <w:rsid w:val="00912D53"/>
    <w:rsid w:val="00925C51"/>
    <w:rsid w:val="0094160E"/>
    <w:rsid w:val="00954E50"/>
    <w:rsid w:val="00961DB6"/>
    <w:rsid w:val="00967A7C"/>
    <w:rsid w:val="009804BE"/>
    <w:rsid w:val="0098648C"/>
    <w:rsid w:val="00986BFC"/>
    <w:rsid w:val="009A1342"/>
    <w:rsid w:val="009A2032"/>
    <w:rsid w:val="009A2D0E"/>
    <w:rsid w:val="009A6F1D"/>
    <w:rsid w:val="009B6812"/>
    <w:rsid w:val="009B76F1"/>
    <w:rsid w:val="009C1B1E"/>
    <w:rsid w:val="009C7980"/>
    <w:rsid w:val="009D4C53"/>
    <w:rsid w:val="009F098B"/>
    <w:rsid w:val="009F14D3"/>
    <w:rsid w:val="009F4D14"/>
    <w:rsid w:val="00A4597D"/>
    <w:rsid w:val="00A54A4B"/>
    <w:rsid w:val="00A54EB7"/>
    <w:rsid w:val="00A738DD"/>
    <w:rsid w:val="00A927A1"/>
    <w:rsid w:val="00AA366F"/>
    <w:rsid w:val="00AA68DE"/>
    <w:rsid w:val="00AA6B27"/>
    <w:rsid w:val="00AB088C"/>
    <w:rsid w:val="00AC18EB"/>
    <w:rsid w:val="00AE416E"/>
    <w:rsid w:val="00AE4B8F"/>
    <w:rsid w:val="00AE7A07"/>
    <w:rsid w:val="00B033C5"/>
    <w:rsid w:val="00B07260"/>
    <w:rsid w:val="00B12C36"/>
    <w:rsid w:val="00B16B40"/>
    <w:rsid w:val="00B26F00"/>
    <w:rsid w:val="00B27807"/>
    <w:rsid w:val="00B30590"/>
    <w:rsid w:val="00B41E40"/>
    <w:rsid w:val="00B57A9B"/>
    <w:rsid w:val="00B61D45"/>
    <w:rsid w:val="00B71650"/>
    <w:rsid w:val="00B75CD4"/>
    <w:rsid w:val="00BA0192"/>
    <w:rsid w:val="00BA7D00"/>
    <w:rsid w:val="00BB3482"/>
    <w:rsid w:val="00BB3C57"/>
    <w:rsid w:val="00BD2172"/>
    <w:rsid w:val="00BE3008"/>
    <w:rsid w:val="00C00679"/>
    <w:rsid w:val="00C04C8B"/>
    <w:rsid w:val="00C23CBE"/>
    <w:rsid w:val="00C460A3"/>
    <w:rsid w:val="00C47412"/>
    <w:rsid w:val="00C55307"/>
    <w:rsid w:val="00C55A06"/>
    <w:rsid w:val="00C6452E"/>
    <w:rsid w:val="00C66156"/>
    <w:rsid w:val="00C7616F"/>
    <w:rsid w:val="00C96AE8"/>
    <w:rsid w:val="00CA0520"/>
    <w:rsid w:val="00CA29EF"/>
    <w:rsid w:val="00CA4DC1"/>
    <w:rsid w:val="00CA540E"/>
    <w:rsid w:val="00CB3404"/>
    <w:rsid w:val="00CB51A1"/>
    <w:rsid w:val="00CB62EE"/>
    <w:rsid w:val="00CB766D"/>
    <w:rsid w:val="00CC036A"/>
    <w:rsid w:val="00CC3D3B"/>
    <w:rsid w:val="00CD3804"/>
    <w:rsid w:val="00CF26F1"/>
    <w:rsid w:val="00D03B90"/>
    <w:rsid w:val="00D04FB1"/>
    <w:rsid w:val="00D1675E"/>
    <w:rsid w:val="00D37035"/>
    <w:rsid w:val="00D3794C"/>
    <w:rsid w:val="00D40A41"/>
    <w:rsid w:val="00D449F9"/>
    <w:rsid w:val="00D450B2"/>
    <w:rsid w:val="00D4644A"/>
    <w:rsid w:val="00D6017F"/>
    <w:rsid w:val="00D6399B"/>
    <w:rsid w:val="00D85C3E"/>
    <w:rsid w:val="00D85FBE"/>
    <w:rsid w:val="00D942C3"/>
    <w:rsid w:val="00DA0C76"/>
    <w:rsid w:val="00DA0CA4"/>
    <w:rsid w:val="00DA59F2"/>
    <w:rsid w:val="00DA65D7"/>
    <w:rsid w:val="00DC758D"/>
    <w:rsid w:val="00DD01C7"/>
    <w:rsid w:val="00DD15D2"/>
    <w:rsid w:val="00DD4D07"/>
    <w:rsid w:val="00DF6A2E"/>
    <w:rsid w:val="00E01031"/>
    <w:rsid w:val="00E26F96"/>
    <w:rsid w:val="00E42626"/>
    <w:rsid w:val="00E552FF"/>
    <w:rsid w:val="00E56403"/>
    <w:rsid w:val="00E56FE8"/>
    <w:rsid w:val="00E620CF"/>
    <w:rsid w:val="00E63DB5"/>
    <w:rsid w:val="00E64F5B"/>
    <w:rsid w:val="00E836F7"/>
    <w:rsid w:val="00E86DC5"/>
    <w:rsid w:val="00EB2897"/>
    <w:rsid w:val="00EB6EE5"/>
    <w:rsid w:val="00EC133D"/>
    <w:rsid w:val="00EC35C1"/>
    <w:rsid w:val="00EC7354"/>
    <w:rsid w:val="00ED3663"/>
    <w:rsid w:val="00EF38E1"/>
    <w:rsid w:val="00F0169B"/>
    <w:rsid w:val="00F0471F"/>
    <w:rsid w:val="00F236BA"/>
    <w:rsid w:val="00F24125"/>
    <w:rsid w:val="00F31806"/>
    <w:rsid w:val="00F32AD2"/>
    <w:rsid w:val="00F3453C"/>
    <w:rsid w:val="00F415DD"/>
    <w:rsid w:val="00F4367F"/>
    <w:rsid w:val="00F459B8"/>
    <w:rsid w:val="00F5264A"/>
    <w:rsid w:val="00F5386B"/>
    <w:rsid w:val="00F6274F"/>
    <w:rsid w:val="00F62C94"/>
    <w:rsid w:val="00F7309F"/>
    <w:rsid w:val="00FC62FB"/>
    <w:rsid w:val="00FE0D71"/>
    <w:rsid w:val="00FE46D4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F8BD46-394C-4651-A689-50D11ABB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8DD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  <w:lang w:val="hu-H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ro-RO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right"/>
      <w:outlineLvl w:val="3"/>
    </w:pPr>
    <w:rPr>
      <w:sz w:val="24"/>
      <w:lang w:val="ro-RO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z w:val="28"/>
      <w:lang w:val="ro-RO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ind w:right="-605"/>
      <w:jc w:val="center"/>
    </w:pPr>
    <w:rPr>
      <w:rFonts w:ascii="Comic Sans MS" w:hAnsi="Comic Sans MS"/>
      <w:b/>
      <w:sz w:val="40"/>
      <w:lang w:val="hu-HU"/>
    </w:rPr>
  </w:style>
  <w:style w:type="paragraph" w:styleId="BodyText">
    <w:name w:val="Body Text"/>
    <w:basedOn w:val="Normal"/>
    <w:pPr>
      <w:spacing w:line="360" w:lineRule="auto"/>
      <w:jc w:val="both"/>
    </w:pPr>
    <w:rPr>
      <w:sz w:val="24"/>
      <w:lang w:val="ro-RO"/>
    </w:rPr>
  </w:style>
  <w:style w:type="paragraph" w:styleId="BodyText2">
    <w:name w:val="Body Text 2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15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D03B9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443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61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CB5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51A1"/>
  </w:style>
  <w:style w:type="paragraph" w:styleId="Footer">
    <w:name w:val="footer"/>
    <w:basedOn w:val="Normal"/>
    <w:link w:val="FooterChar"/>
    <w:rsid w:val="00CB5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Ap&#225;czai%20Csere%20J&#225;nos%20Elm&#233;leti%20l&#237;ce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Apáczai Csere János Elméleti líceum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Apáczai Csere János Elméleti líceum</vt:lpstr>
    </vt:vector>
  </TitlesOfParts>
  <Company>Apaczai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Apáczai Csere János Elméleti líceum</dc:title>
  <dc:subject/>
  <dc:creator>Titkarsag</dc:creator>
  <cp:keywords/>
  <cp:lastModifiedBy>Julia</cp:lastModifiedBy>
  <cp:revision>2</cp:revision>
  <cp:lastPrinted>2024-09-09T09:38:00Z</cp:lastPrinted>
  <dcterms:created xsi:type="dcterms:W3CDTF">2026-03-02T21:27:00Z</dcterms:created>
  <dcterms:modified xsi:type="dcterms:W3CDTF">2026-03-02T21:27:00Z</dcterms:modified>
</cp:coreProperties>
</file>